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6B" w:rsidRDefault="00E6606B">
      <w:pPr>
        <w:spacing w:before="8" w:after="0" w:line="110" w:lineRule="exact"/>
        <w:rPr>
          <w:sz w:val="11"/>
          <w:szCs w:val="11"/>
        </w:rPr>
      </w:pPr>
      <w:bookmarkStart w:id="0" w:name="_GoBack"/>
      <w:bookmarkEnd w:id="0"/>
    </w:p>
    <w:p w:rsidR="00E6606B" w:rsidRDefault="00E6606B">
      <w:pPr>
        <w:spacing w:after="0" w:line="200" w:lineRule="exact"/>
        <w:rPr>
          <w:sz w:val="20"/>
          <w:szCs w:val="20"/>
        </w:rPr>
      </w:pPr>
    </w:p>
    <w:p w:rsidR="00E6606B" w:rsidRDefault="00E6606B">
      <w:pPr>
        <w:spacing w:after="0" w:line="200" w:lineRule="exact"/>
        <w:rPr>
          <w:sz w:val="20"/>
          <w:szCs w:val="20"/>
        </w:rPr>
      </w:pPr>
    </w:p>
    <w:p w:rsidR="00E6606B" w:rsidRDefault="00E6606B">
      <w:pPr>
        <w:spacing w:after="0" w:line="200" w:lineRule="exact"/>
        <w:rPr>
          <w:sz w:val="20"/>
          <w:szCs w:val="20"/>
        </w:rPr>
      </w:pPr>
    </w:p>
    <w:p w:rsidR="00E6606B" w:rsidRDefault="00E6606B">
      <w:pPr>
        <w:spacing w:before="29" w:after="0" w:line="271" w:lineRule="exact"/>
        <w:ind w:left="3524" w:right="35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</w:rPr>
        <w:t>NOTICE TO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</w:rPr>
        <w:t>BIDDERS</w:t>
      </w:r>
    </w:p>
    <w:p w:rsidR="00E6606B" w:rsidRDefault="00E6606B">
      <w:pPr>
        <w:spacing w:before="2" w:after="0" w:line="260" w:lineRule="exact"/>
        <w:rPr>
          <w:sz w:val="26"/>
          <w:szCs w:val="26"/>
        </w:rPr>
      </w:pPr>
    </w:p>
    <w:p w:rsidR="00E6606B" w:rsidRDefault="00E6606B">
      <w:pPr>
        <w:spacing w:before="29" w:after="0" w:line="271" w:lineRule="exact"/>
        <w:ind w:left="3416" w:right="347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  <w:u w:val="thick" w:color="000000"/>
        </w:rPr>
        <w:t>TOWN OF YORKTOWN</w:t>
      </w:r>
    </w:p>
    <w:p w:rsidR="00E6606B" w:rsidRDefault="00E6606B">
      <w:pPr>
        <w:spacing w:before="2" w:after="0" w:line="260" w:lineRule="exact"/>
        <w:rPr>
          <w:sz w:val="26"/>
          <w:szCs w:val="26"/>
        </w:rPr>
      </w:pPr>
    </w:p>
    <w:p w:rsidR="00E6606B" w:rsidRDefault="00E6606B">
      <w:pPr>
        <w:spacing w:before="29" w:after="0" w:line="240" w:lineRule="auto"/>
        <w:ind w:left="4086" w:right="414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thick" w:color="000000"/>
        </w:rPr>
        <w:t>NEW YORK</w:t>
      </w:r>
    </w:p>
    <w:p w:rsidR="00E6606B" w:rsidRDefault="00E6606B">
      <w:pPr>
        <w:spacing w:before="4" w:after="0" w:line="160" w:lineRule="exact"/>
        <w:rPr>
          <w:sz w:val="16"/>
          <w:szCs w:val="16"/>
        </w:rPr>
      </w:pPr>
    </w:p>
    <w:p w:rsidR="00E6606B" w:rsidRDefault="00E6606B">
      <w:pPr>
        <w:spacing w:after="0" w:line="200" w:lineRule="exact"/>
        <w:rPr>
          <w:sz w:val="20"/>
          <w:szCs w:val="20"/>
        </w:rPr>
      </w:pPr>
    </w:p>
    <w:p w:rsidR="00E6606B" w:rsidRDefault="00E6606B">
      <w:pPr>
        <w:spacing w:after="0" w:line="200" w:lineRule="exact"/>
        <w:rPr>
          <w:sz w:val="20"/>
          <w:szCs w:val="20"/>
        </w:rPr>
      </w:pPr>
    </w:p>
    <w:p w:rsidR="00E6606B" w:rsidRDefault="00E6606B">
      <w:pPr>
        <w:spacing w:after="0" w:line="246" w:lineRule="auto"/>
        <w:ind w:left="12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Seale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proposal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receive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ler</w:t>
      </w: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To</w:t>
      </w:r>
      <w:r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orkt</w:t>
      </w:r>
      <w:r>
        <w:rPr>
          <w:rFonts w:ascii="Times New Roman" w:hAnsi="Times New Roman"/>
          <w:spacing w:val="-2"/>
          <w:sz w:val="24"/>
          <w:szCs w:val="24"/>
        </w:rPr>
        <w:t>o</w:t>
      </w:r>
      <w:r>
        <w:rPr>
          <w:rFonts w:ascii="Times New Roman" w:hAnsi="Times New Roman"/>
          <w:spacing w:val="-3"/>
          <w:sz w:val="24"/>
          <w:szCs w:val="24"/>
        </w:rPr>
        <w:t>w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W</w:t>
      </w:r>
      <w:r>
        <w:rPr>
          <w:rFonts w:ascii="Times New Roman" w:hAnsi="Times New Roman"/>
          <w:spacing w:val="-2"/>
          <w:sz w:val="24"/>
          <w:szCs w:val="24"/>
        </w:rPr>
        <w:t>estcheste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pacing w:val="-2"/>
          <w:sz w:val="24"/>
          <w:szCs w:val="24"/>
        </w:rPr>
        <w:t xml:space="preserve">ounty, </w:t>
      </w:r>
      <w:r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York,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Town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Hall,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363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Underhill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Avenue,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Yorktown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Heights,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New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York,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until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10:00</w:t>
      </w:r>
    </w:p>
    <w:p w:rsidR="00E6606B" w:rsidRDefault="00E6606B">
      <w:pPr>
        <w:spacing w:after="0" w:line="240" w:lineRule="auto"/>
        <w:ind w:left="120" w:right="16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A.M.</w:t>
      </w:r>
      <w:r>
        <w:rPr>
          <w:rFonts w:ascii="Times New Roman" w:hAnsi="Times New Roman"/>
          <w:sz w:val="24"/>
          <w:szCs w:val="24"/>
        </w:rPr>
        <w:t xml:space="preserve">, on </w:t>
      </w:r>
      <w:r>
        <w:rPr>
          <w:rFonts w:ascii="Times New Roman" w:hAnsi="Times New Roman"/>
          <w:b/>
          <w:bCs/>
          <w:sz w:val="24"/>
          <w:szCs w:val="24"/>
        </w:rPr>
        <w:t>Monday, July 27, 2015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or the </w:t>
      </w:r>
      <w:r>
        <w:rPr>
          <w:rFonts w:ascii="Times New Roman" w:hAnsi="Times New Roman"/>
          <w:b/>
          <w:bCs/>
          <w:sz w:val="24"/>
          <w:szCs w:val="24"/>
        </w:rPr>
        <w:t>Rehabilitation of Spar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le La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e Dam.</w:t>
      </w:r>
    </w:p>
    <w:p w:rsidR="00E6606B" w:rsidRDefault="00E6606B">
      <w:pPr>
        <w:spacing w:before="3" w:after="0" w:line="280" w:lineRule="exact"/>
        <w:rPr>
          <w:sz w:val="28"/>
          <w:szCs w:val="28"/>
        </w:rPr>
      </w:pPr>
    </w:p>
    <w:p w:rsidR="00E6606B" w:rsidRDefault="00E6606B">
      <w:pPr>
        <w:spacing w:after="0" w:line="240" w:lineRule="auto"/>
        <w:ind w:left="120" w:right="19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work on this contract shall be co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pleted within Ninety (90) calendar days.</w:t>
      </w:r>
    </w:p>
    <w:p w:rsidR="00E6606B" w:rsidRDefault="00E6606B">
      <w:pPr>
        <w:spacing w:before="3" w:after="0" w:line="280" w:lineRule="exact"/>
        <w:rPr>
          <w:sz w:val="28"/>
          <w:szCs w:val="28"/>
        </w:rPr>
      </w:pPr>
    </w:p>
    <w:p w:rsidR="00E6606B" w:rsidRDefault="00E6606B">
      <w:pPr>
        <w:spacing w:after="0" w:line="243" w:lineRule="auto"/>
        <w:ind w:left="120" w:righ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ork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this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Contract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includes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site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clearing,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replace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pipe,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land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grading,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slope stabilization,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installation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turf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orce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atting,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restoration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project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area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Sparkle Lake Da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E6606B" w:rsidRDefault="00E6606B">
      <w:pPr>
        <w:spacing w:before="20" w:after="0" w:line="260" w:lineRule="exact"/>
        <w:rPr>
          <w:sz w:val="26"/>
          <w:szCs w:val="26"/>
        </w:rPr>
      </w:pPr>
    </w:p>
    <w:p w:rsidR="00E6606B" w:rsidRDefault="00E6606B">
      <w:pPr>
        <w:spacing w:after="0" w:line="245" w:lineRule="auto"/>
        <w:ind w:left="120" w:righ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Plans,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Speci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ications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standard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proposals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work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proposed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ay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obtained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ff</w:t>
      </w:r>
      <w:r>
        <w:rPr>
          <w:rFonts w:ascii="Times New Roman" w:hAnsi="Times New Roman"/>
          <w:sz w:val="24"/>
          <w:szCs w:val="24"/>
        </w:rPr>
        <w:t>ice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the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Town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Clerk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said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Town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Hall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upon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cash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certi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ied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check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ount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FIFTY</w:t>
      </w:r>
      <w:r>
        <w:rPr>
          <w:rFonts w:ascii="Times New Roman" w:hAnsi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DOLLARS ($50.00). </w:t>
      </w:r>
      <w:r>
        <w:rPr>
          <w:rFonts w:ascii="Times New Roman" w:hAnsi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Said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ee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not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unded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ray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costs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printing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plans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speci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ications.</w:t>
      </w:r>
    </w:p>
    <w:p w:rsidR="00E6606B" w:rsidRDefault="00E6606B">
      <w:pPr>
        <w:spacing w:before="17" w:after="0" w:line="260" w:lineRule="exact"/>
        <w:rPr>
          <w:sz w:val="26"/>
          <w:szCs w:val="26"/>
        </w:rPr>
      </w:pPr>
    </w:p>
    <w:p w:rsidR="00E6606B" w:rsidRDefault="00E6606B">
      <w:pPr>
        <w:spacing w:after="0" w:line="243" w:lineRule="auto"/>
        <w:ind w:left="12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bids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acco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panied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Certi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ied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check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payable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Town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Yorktown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ount not less than ten percent (10%)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total bid, or an executed Consent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Surety.</w:t>
      </w:r>
    </w:p>
    <w:p w:rsidR="00E6606B" w:rsidRDefault="00E6606B">
      <w:pPr>
        <w:spacing w:before="20" w:after="0" w:line="260" w:lineRule="exact"/>
        <w:rPr>
          <w:sz w:val="26"/>
          <w:szCs w:val="26"/>
        </w:rPr>
      </w:pPr>
    </w:p>
    <w:p w:rsidR="00E6606B" w:rsidRDefault="00E6606B">
      <w:pPr>
        <w:spacing w:after="0" w:line="243" w:lineRule="auto"/>
        <w:ind w:left="120" w:righ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bidder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risk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delay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ail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handling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ail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ployees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the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Town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Yorktown.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hether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sent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ail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eans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personal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delivery,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bidder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assu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responsibility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 having bids in on the ti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 and the place speci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ied above.</w:t>
      </w:r>
    </w:p>
    <w:p w:rsidR="00E6606B" w:rsidRDefault="00E6606B">
      <w:pPr>
        <w:spacing w:before="20" w:after="0" w:line="260" w:lineRule="exact"/>
        <w:rPr>
          <w:sz w:val="26"/>
          <w:szCs w:val="26"/>
        </w:rPr>
      </w:pPr>
    </w:p>
    <w:p w:rsidR="00E6606B" w:rsidRDefault="00E6606B">
      <w:pPr>
        <w:spacing w:after="0" w:line="243" w:lineRule="auto"/>
        <w:ind w:left="120" w:righ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pre-bid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eeting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has been scheduled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pacing w:val="-2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ednesday, July 15, 2015 at 11:00 at the site of construction.</w:t>
      </w:r>
    </w:p>
    <w:p w:rsidR="00E6606B" w:rsidRDefault="00E6606B">
      <w:pPr>
        <w:spacing w:before="20" w:after="0" w:line="260" w:lineRule="exact"/>
        <w:rPr>
          <w:sz w:val="26"/>
          <w:szCs w:val="26"/>
        </w:rPr>
      </w:pPr>
    </w:p>
    <w:p w:rsidR="00E6606B" w:rsidRDefault="00E6606B">
      <w:pPr>
        <w:spacing w:after="0" w:line="243" w:lineRule="auto"/>
        <w:ind w:left="120" w:righ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Town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Yorktown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reserves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right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waive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alities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bids,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reject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 bids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reserves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right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accept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bid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which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avorable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interests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the Town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Yorktown.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bidder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withdraw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his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bid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within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thirty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(30)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days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actual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the opening thereo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.</w:t>
      </w:r>
    </w:p>
    <w:p w:rsidR="00E6606B" w:rsidRDefault="00E6606B">
      <w:pPr>
        <w:spacing w:before="20" w:after="0" w:line="260" w:lineRule="exact"/>
        <w:rPr>
          <w:sz w:val="26"/>
          <w:szCs w:val="26"/>
        </w:rPr>
      </w:pPr>
    </w:p>
    <w:p w:rsidR="00E6606B" w:rsidRDefault="00E6606B">
      <w:pPr>
        <w:spacing w:after="0" w:line="240" w:lineRule="auto"/>
        <w:ind w:left="120" w:right="5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ailed, sealed proposals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ust be addressed in care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Town Clerk at the above address.</w:t>
      </w:r>
    </w:p>
    <w:p w:rsidR="00E6606B" w:rsidRDefault="00E6606B">
      <w:pPr>
        <w:spacing w:before="7" w:after="0" w:line="280" w:lineRule="exact"/>
        <w:rPr>
          <w:sz w:val="28"/>
          <w:szCs w:val="28"/>
        </w:rPr>
      </w:pPr>
    </w:p>
    <w:p w:rsidR="00E6606B" w:rsidRDefault="00E6606B">
      <w:pPr>
        <w:spacing w:after="0" w:line="240" w:lineRule="auto"/>
        <w:ind w:left="51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ALICE E. ROKER</w:t>
      </w:r>
    </w:p>
    <w:p w:rsidR="00E6606B" w:rsidRDefault="00E6606B">
      <w:pPr>
        <w:spacing w:before="1" w:after="0" w:line="240" w:lineRule="auto"/>
        <w:ind w:left="5122" w:right="33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Clerk</w:t>
      </w:r>
    </w:p>
    <w:p w:rsidR="00E6606B" w:rsidRDefault="00E6606B">
      <w:pPr>
        <w:spacing w:before="3" w:after="0" w:line="240" w:lineRule="auto"/>
        <w:ind w:left="51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Yorktown</w:t>
      </w:r>
    </w:p>
    <w:sectPr w:rsidR="00E6606B" w:rsidSect="00997F0F">
      <w:pgSz w:w="12240" w:h="15840"/>
      <w:pgMar w:top="1480" w:right="12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965"/>
    <w:rsid w:val="00101C61"/>
    <w:rsid w:val="00143F32"/>
    <w:rsid w:val="00510965"/>
    <w:rsid w:val="005A7A51"/>
    <w:rsid w:val="00845C02"/>
    <w:rsid w:val="00997F0F"/>
    <w:rsid w:val="00E6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288</Words>
  <Characters>1643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BIDDERS</dc:title>
  <dc:subject/>
  <dc:creator>Valued Gateway Client</dc:creator>
  <cp:keywords/>
  <dc:description/>
  <cp:lastModifiedBy>Diana Quast</cp:lastModifiedBy>
  <cp:revision>2</cp:revision>
  <dcterms:created xsi:type="dcterms:W3CDTF">2015-07-09T19:53:00Z</dcterms:created>
  <dcterms:modified xsi:type="dcterms:W3CDTF">2015-07-09T19:53:00Z</dcterms:modified>
</cp:coreProperties>
</file>